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74" w:rsidRPr="0068176E" w:rsidRDefault="00FA7374" w:rsidP="0068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88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06.5pt">
            <v:imagedata r:id="rId4" o:title=""/>
          </v:shape>
        </w:pict>
      </w:r>
      <w:r w:rsidRPr="0068176E">
        <w:rPr>
          <w:rFonts w:ascii="Times New Roman" w:hAnsi="Times New Roman" w:cs="Times New Roman"/>
          <w:b/>
          <w:bCs/>
          <w:sz w:val="28"/>
          <w:szCs w:val="28"/>
        </w:rPr>
        <w:t>ПОЛОЖЕНИЕ О ПОРТФОЛИО ИНДИВИДУАЛЬНЫХ ДОСТИЖЕНИЙ ОБУЧАЮЩИХСЯ</w:t>
      </w:r>
    </w:p>
    <w:p w:rsidR="00FA7374" w:rsidRPr="0068176E" w:rsidRDefault="00FA7374" w:rsidP="0068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76E">
        <w:rPr>
          <w:rFonts w:ascii="Times New Roman" w:hAnsi="Times New Roman" w:cs="Times New Roman"/>
          <w:sz w:val="28"/>
          <w:szCs w:val="28"/>
        </w:rPr>
        <w:t>Государственного бюджетного образовательного</w:t>
      </w:r>
    </w:p>
    <w:p w:rsidR="00FA7374" w:rsidRDefault="00FA7374" w:rsidP="0068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76E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«Валуйская общеобразовательная школа-интернат» </w:t>
      </w:r>
    </w:p>
    <w:p w:rsidR="00FA7374" w:rsidRPr="0068176E" w:rsidRDefault="00FA7374" w:rsidP="0068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866EEB">
        <w:rPr>
          <w:rFonts w:ascii="Times New Roman" w:hAnsi="Times New Roman" w:cs="Times New Roman"/>
          <w:sz w:val="24"/>
          <w:szCs w:val="24"/>
        </w:rPr>
        <w:t>Положение о портфолио индивидуальных достижений обучающихся (далее-Положение) Государственного бюджетного образовательного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учреждения «Валуйская общеобразовательная школа-интернат» (далее – Школы-интерната) разработано в соответствии с федеральным законом «Об образовании в Российской Федерации», Уставом Школы-интерната в целях создания условий для введения федеральных государственных образовательных стандартов начального общего образования для обучающихся с ОВЗ (ФГОС).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866EEB">
        <w:rPr>
          <w:rFonts w:ascii="Times New Roman" w:hAnsi="Times New Roman" w:cs="Times New Roman"/>
          <w:sz w:val="24"/>
          <w:szCs w:val="24"/>
        </w:rPr>
        <w:t>Портфолио является способом фиксирования, накопления и оценки индивидуальных образовательных достижений обучающегося в определённый период его обучения с 1 по 12 классы Школы-интерната.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866EEB">
        <w:rPr>
          <w:rFonts w:ascii="Times New Roman" w:hAnsi="Times New Roman" w:cs="Times New Roman"/>
          <w:sz w:val="24"/>
          <w:szCs w:val="24"/>
        </w:rPr>
        <w:t>Портфолио дополняет традиционные контрольно-оценочные средства и позволяет учитывать результаты, достигнутые обучающимся в разнообразных видах деятельности: учебной, творческой, социальной, коммуникативной и других.</w:t>
      </w:r>
    </w:p>
    <w:p w:rsidR="00FA7374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866EEB">
        <w:rPr>
          <w:rFonts w:ascii="Times New Roman" w:hAnsi="Times New Roman" w:cs="Times New Roman"/>
          <w:sz w:val="24"/>
          <w:szCs w:val="24"/>
        </w:rPr>
        <w:t>Оценка тех или иных достижений обучающегося, входящих в портфолио, а также всего портфолио в целом, либо портфолио за определённый период его формирования может быть как качественной, так и количественной и учитываться при оценке деятельности классного руководителя, воспитателя.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>2. Цели портфолио: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поддерживать высокую учебную мотивацию обучающихся;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поощрять их активность и самостоятельность, расширять возможности обучения и самообучения;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развивать навыки рефлексивной и оценочной деятельности обучающихся;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формировать умение учиться, ставить цели, планировать и организовывать собственную учебную деятельность;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содействовать индивидуализации образования обучающихся;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закладывать дополнительные предпосылки и возможности для успешной социализации;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обеспечивать отслеживание индивидуального прогресса обучающихся в широком образовательном контексте, продемонстрировать его способности практически применять приобретённые знания и умения;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способствовать коррекции вторичных отклонений в развитии слепых и слабовидящих обучающихся;</w:t>
      </w:r>
    </w:p>
    <w:p w:rsidR="00FA7374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формировать отчёт об индивидуальных образовательных достижениях обучающихся.</w:t>
      </w:r>
    </w:p>
    <w:p w:rsidR="00FA7374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74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>3. Структура портфолио.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866EEB">
        <w:rPr>
          <w:rFonts w:ascii="Times New Roman" w:hAnsi="Times New Roman" w:cs="Times New Roman"/>
          <w:sz w:val="24"/>
          <w:szCs w:val="24"/>
        </w:rPr>
        <w:t>Портфолио состоит из нескольких отдельных разделов.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 xml:space="preserve"> Раздел «Мой портрет» включает в себя следующие сведения: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личные данные обучающегося;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автобиография;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результаты психологической диагностики; информация, помогающая проанализировать особенности характера, способностей, способов саморазвития, самосовершенствования, самопознания;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результаты проведённого самоанализа;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описание целей, поставленных обучающимся на определенный период, анализ их достижений;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результаты проведённой работы по профессиональному и личностному самоопределению;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другие сведения, раскрывающие способности обучающегося.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866EEB">
        <w:rPr>
          <w:rFonts w:ascii="Times New Roman" w:hAnsi="Times New Roman" w:cs="Times New Roman"/>
          <w:sz w:val="24"/>
          <w:szCs w:val="24"/>
        </w:rPr>
        <w:t>Раздел «Портфолио документов» - портфель документированных (сертифицированных) индивидуальных образовательных достижений включает в себя результаты участия в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предметных олимпиадах различных уровней;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•мероприятиях и конкурсах, организованных учреждениями дополнительного образования, культурно-образовательными фондами и др.;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образовательных тестированиях;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учебных курсов в учреждениях дополнительного образования;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работе школьных и межшкольных научных обществ;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в научных конференциях, учебных семинарах;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конкурсах и мероприятиях, организованных органами управления образования.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866EEB">
        <w:rPr>
          <w:rFonts w:ascii="Times New Roman" w:hAnsi="Times New Roman" w:cs="Times New Roman"/>
          <w:sz w:val="24"/>
          <w:szCs w:val="24"/>
        </w:rPr>
        <w:t xml:space="preserve">Раздел «Портфолио работ»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конференциях, конкурсах, спортивных и художественных достижений и другое. 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Этот раздел включает в себя: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перечень исследовательских работ и рефератов с указанием названий, изученных материалов, количества страниц, иллюстраций и т.п. или сами работы;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перечень проектных работ с указанием темы проекта, кратким описанием работы, к которому возможны приложения в виде фотографий или сами работы;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перечень работ в области технического творчества: модели, макеты, приборы с фотографиями и кратким описанием;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перечень работ по искусству с указанием фактов участия в выставках и других формах творческой активности: театральных постановках, концертах;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перечень спортивных достижений с указанием сведений об участии в соревнованиях, наличии спортивного разряда;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иную информацию, раскрывающую творческие, проектные, исследовательские способности обучающегося.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Pr="00866EEB">
        <w:rPr>
          <w:rFonts w:ascii="Times New Roman" w:hAnsi="Times New Roman" w:cs="Times New Roman"/>
          <w:sz w:val="24"/>
          <w:szCs w:val="24"/>
        </w:rPr>
        <w:t xml:space="preserve">Раздел «Портфолио отзывов» включает в себя характеристики отношения обучающегося к различным видам деятельности, представленные учителями, родителями, одноклассниками, педагогами дополнительного образования, а также письменный анализ самого школьника своей конкретной деятельности и её результатов. 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Этот раздел может включать в себя: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заключение о качестве выполненной исследовательской работы;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рецензию на статью, опубликованную в средствах массовой информации;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отзыв о работе в творческом коллективе учреждения дополнительного образования;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резюме, подготовленное обучающимся, с оценкой собственных учебных достижений;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эссе обучающегося, посвящённое выбору направления дальнейшего обучения;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6EEB">
        <w:rPr>
          <w:rFonts w:ascii="Times New Roman" w:hAnsi="Times New Roman" w:cs="Times New Roman"/>
          <w:sz w:val="24"/>
          <w:szCs w:val="24"/>
        </w:rPr>
        <w:t>• иную информацию, подтверждающую отношение обучающегося к различным видам деятельности.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Pr="00866EEB">
        <w:rPr>
          <w:rFonts w:ascii="Times New Roman" w:hAnsi="Times New Roman" w:cs="Times New Roman"/>
          <w:sz w:val="24"/>
          <w:szCs w:val="24"/>
        </w:rPr>
        <w:t>Разделы «Мой портрет» и «Портфолио документов» составляют инвариантную часть портфолио.</w:t>
      </w:r>
    </w:p>
    <w:p w:rsidR="00FA7374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Pr="00866EEB">
        <w:rPr>
          <w:rFonts w:ascii="Times New Roman" w:hAnsi="Times New Roman" w:cs="Times New Roman"/>
          <w:sz w:val="24"/>
          <w:szCs w:val="24"/>
        </w:rPr>
        <w:t>Разделы «Портфолио работ» и «Портфолио отзывов» составляют вариативную часть портфолио. Вариативная часть портфолио обеспечивает учет индивидуальных интересов и потребностей обучающихся, особенностей реализуемых в Школе-интернате адаптированных основных образовательных программ.</w:t>
      </w:r>
    </w:p>
    <w:p w:rsidR="00FA7374" w:rsidRPr="00866EEB" w:rsidRDefault="00FA7374" w:rsidP="006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>4. Оформление портфолио.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866EEB">
        <w:rPr>
          <w:rFonts w:ascii="Times New Roman" w:hAnsi="Times New Roman" w:cs="Times New Roman"/>
          <w:sz w:val="24"/>
          <w:szCs w:val="24"/>
        </w:rPr>
        <w:t>Портфолио оформляет обучающийся с помощью родителей под руководством классного руководителя в соответствии со структурой, указанной в п.2. настоящего Положения, в папке с файлами и (или) в электронной форме. Обучающийся имеет право включать в портфолио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дополнительные разделы, материалы, выбирать стиль оформления.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866EEB">
        <w:rPr>
          <w:rFonts w:ascii="Times New Roman" w:hAnsi="Times New Roman" w:cs="Times New Roman"/>
          <w:sz w:val="24"/>
          <w:szCs w:val="24"/>
        </w:rPr>
        <w:t>При формировании портфолио соблюдается принцип добровольности.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866EEB">
        <w:rPr>
          <w:rFonts w:ascii="Times New Roman" w:hAnsi="Times New Roman" w:cs="Times New Roman"/>
          <w:sz w:val="24"/>
          <w:szCs w:val="24"/>
        </w:rPr>
        <w:t>При оформлении портфолио должны соблюдаться следующие требования: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систематичность и регулярность ведения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достоверность сведений, представленных в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аккуратность и эстетичность оформления;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разборчивость при ведении записей;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целостность и эстетическая завершённость представленных материалов;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наглядность.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866EEB">
        <w:rPr>
          <w:rFonts w:ascii="Times New Roman" w:hAnsi="Times New Roman" w:cs="Times New Roman"/>
          <w:sz w:val="24"/>
          <w:szCs w:val="24"/>
        </w:rPr>
        <w:t>Индивидуальные образовательные достижения обучающегося и все необходимые сведения фиксируются в портфолио в течение учебного года.</w:t>
      </w:r>
    </w:p>
    <w:p w:rsidR="00FA7374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r w:rsidRPr="00866EEB">
        <w:rPr>
          <w:rFonts w:ascii="Times New Roman" w:hAnsi="Times New Roman" w:cs="Times New Roman"/>
          <w:sz w:val="24"/>
          <w:szCs w:val="24"/>
        </w:rPr>
        <w:t>В конце учебного года проводится анализ портфолио.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>5. Функциональные обязанности участников образовательного процесса при ведении портфолио обучающегося.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866EEB">
        <w:rPr>
          <w:rFonts w:ascii="Times New Roman" w:hAnsi="Times New Roman" w:cs="Times New Roman"/>
          <w:sz w:val="24"/>
          <w:szCs w:val="24"/>
        </w:rPr>
        <w:t>В формировании портфолио участвуют обучающиеся, родители обучающихся, классный руководитель, воспитатель, учителя-предметники, педагог-психолог, социальный педагог, педагоги дополнительного образования, администрация Школы-интерната.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866EEB">
        <w:rPr>
          <w:rFonts w:ascii="Times New Roman" w:hAnsi="Times New Roman" w:cs="Times New Roman"/>
          <w:sz w:val="24"/>
          <w:szCs w:val="24"/>
        </w:rPr>
        <w:t>Обучающийся ведёт работу по формированию и заполнению портфолио.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Pr="00866EEB">
        <w:rPr>
          <w:rFonts w:ascii="Times New Roman" w:hAnsi="Times New Roman" w:cs="Times New Roman"/>
          <w:sz w:val="24"/>
          <w:szCs w:val="24"/>
        </w:rPr>
        <w:t>Родители оказывают помощь учащимся по формированию и заполнению портфолио.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Pr="00866EEB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(старший воспитатель):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организует работу по реализации в практике работы школы технологии портфолио как метода личностных достижений обучающегося;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осуществляет контроль за деятельностью педагогического коллектива по реализации технологии портфолио в Школе-интернате.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5.5. </w:t>
      </w:r>
      <w:r w:rsidRPr="00866EEB">
        <w:rPr>
          <w:rFonts w:ascii="Times New Roman" w:hAnsi="Times New Roman" w:cs="Times New Roman"/>
          <w:sz w:val="24"/>
          <w:szCs w:val="24"/>
        </w:rPr>
        <w:t>Классный руководитель, воспитатель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оказывают помощь обучающимся в процессе формирования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проводят информационную, консультативную, диагностическую работу по формированию портфолио с обучающимися и их родителями;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осуществляют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осуществляют контроль за пополнением обучающимися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обеспечивают обучающихся необходимыми формами, бланками, рекомендациями;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оформляют итоговые документы, табель успеваемости;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организуют воспитательную работу с обучающимися, направленную на их личностное и профессиональное самоопределение.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5.6. </w:t>
      </w:r>
      <w:r w:rsidRPr="00866EEB">
        <w:rPr>
          <w:rFonts w:ascii="Times New Roman" w:hAnsi="Times New Roman" w:cs="Times New Roman"/>
          <w:sz w:val="24"/>
          <w:szCs w:val="24"/>
        </w:rPr>
        <w:t>Учителя-предметники, педагоги дополнительного образования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проводят информационную работу с обучающимися и их родителями по формированию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представляют обучающимся места деятельности для накопления материалов портфолио;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•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предмету, пишут рецензии, отзывы на учебные работы.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b/>
          <w:bCs/>
          <w:sz w:val="24"/>
          <w:szCs w:val="24"/>
        </w:rPr>
        <w:t xml:space="preserve">5.7. </w:t>
      </w:r>
      <w:r w:rsidRPr="00866EEB">
        <w:rPr>
          <w:rFonts w:ascii="Times New Roman" w:hAnsi="Times New Roman" w:cs="Times New Roman"/>
          <w:sz w:val="24"/>
          <w:szCs w:val="24"/>
        </w:rPr>
        <w:t>Педагоги-психологи, социальный педагог проводят индивидуальную психодиагностику; ведут коррекционно-развивающую и консультативную работу.</w:t>
      </w:r>
    </w:p>
    <w:p w:rsidR="00FA7374" w:rsidRPr="00866EEB" w:rsidRDefault="00FA7374" w:rsidP="002E4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EB">
        <w:rPr>
          <w:rFonts w:ascii="Times New Roman" w:hAnsi="Times New Roman" w:cs="Times New Roman"/>
          <w:sz w:val="24"/>
          <w:szCs w:val="24"/>
        </w:rPr>
        <w:t>Настоящее Положение вступает в силу с даты его утверждения директором Школы</w:t>
      </w:r>
      <w:r w:rsidRPr="00866EE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66EEB">
        <w:rPr>
          <w:rFonts w:ascii="Times New Roman" w:hAnsi="Times New Roman" w:cs="Times New Roman"/>
          <w:sz w:val="24"/>
          <w:szCs w:val="24"/>
        </w:rPr>
        <w:t>интерната</w:t>
      </w:r>
      <w:r w:rsidRPr="00866E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FA7374" w:rsidRPr="00866EEB" w:rsidSect="00EF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76E"/>
    <w:rsid w:val="000A17C3"/>
    <w:rsid w:val="002E47FE"/>
    <w:rsid w:val="00365AFA"/>
    <w:rsid w:val="00466889"/>
    <w:rsid w:val="0068176E"/>
    <w:rsid w:val="007E66C9"/>
    <w:rsid w:val="00866EEB"/>
    <w:rsid w:val="00C95BCA"/>
    <w:rsid w:val="00CB5DF3"/>
    <w:rsid w:val="00E61928"/>
    <w:rsid w:val="00E822C1"/>
    <w:rsid w:val="00E82E31"/>
    <w:rsid w:val="00EF7406"/>
    <w:rsid w:val="00F60809"/>
    <w:rsid w:val="00FA7374"/>
    <w:rsid w:val="00F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1345</Words>
  <Characters>7671</Characters>
  <Application>Microsoft Office Outlook</Application>
  <DocSecurity>0</DocSecurity>
  <Lines>0</Lines>
  <Paragraphs>0</Paragraphs>
  <ScaleCrop>false</ScaleCrop>
  <Company>Школа-интернат III-IV видов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5</cp:revision>
  <cp:lastPrinted>2016-08-17T06:47:00Z</cp:lastPrinted>
  <dcterms:created xsi:type="dcterms:W3CDTF">2016-08-15T02:35:00Z</dcterms:created>
  <dcterms:modified xsi:type="dcterms:W3CDTF">2016-09-19T13:16:00Z</dcterms:modified>
</cp:coreProperties>
</file>